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720"/>
        <w:gridCol w:w="1897"/>
        <w:gridCol w:w="1276"/>
        <w:gridCol w:w="2268"/>
        <w:gridCol w:w="849"/>
        <w:gridCol w:w="2697"/>
      </w:tblGrid>
      <w:tr w:rsidR="00CC0B8D" w14:paraId="698A314D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093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87DFF" w14:textId="77777777" w:rsidR="00CC0B8D" w:rsidRDefault="003646B8">
            <w:pPr>
              <w:pStyle w:val="Standard"/>
              <w:tabs>
                <w:tab w:val="left" w:pos="9915"/>
              </w:tabs>
              <w:spacing w:line="480" w:lineRule="exact"/>
              <w:ind w:right="72"/>
              <w:jc w:val="center"/>
            </w:pPr>
            <w:r>
              <w:rPr>
                <w:spacing w:val="-24"/>
                <w:sz w:val="32"/>
              </w:rPr>
              <w:t>115</w:t>
            </w:r>
            <w:r>
              <w:rPr>
                <w:spacing w:val="-24"/>
                <w:sz w:val="32"/>
              </w:rPr>
              <w:t>年第一次專門職業及技術人員高等考試營養師、護理師、社會工作師考試</w:t>
            </w:r>
            <w:r>
              <w:rPr>
                <w:noProof/>
                <w:spacing w:val="-24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DEAF45" wp14:editId="46F6AC61">
                      <wp:simplePos x="0" y="0"/>
                      <wp:positionH relativeFrom="column">
                        <wp:posOffset>10799</wp:posOffset>
                      </wp:positionH>
                      <wp:positionV relativeFrom="paragraph">
                        <wp:posOffset>-306717</wp:posOffset>
                      </wp:positionV>
                      <wp:extent cx="735333" cy="328297"/>
                      <wp:effectExtent l="0" t="0" r="26667" b="14603"/>
                      <wp:wrapNone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333" cy="328297"/>
                              </a:xfrm>
                              <a:prstGeom prst="rect">
                                <a:avLst/>
                              </a:prstGeom>
                              <a:noFill/>
                              <a:ln w="75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4B0A280" w14:textId="77777777" w:rsidR="00CC0B8D" w:rsidRDefault="003646B8">
                                  <w:pPr>
                                    <w:pStyle w:val="Framecontents"/>
                                  </w:pPr>
                                  <w:r>
                                    <w:t>附件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DEA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left:0;text-align:left;margin-left:.85pt;margin-top:-24.15pt;width:57.9pt;height:2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" filled="f" strokeweight=".02106mm">
                      <v:textbox>
                        <w:txbxContent>
                          <w:p w14:paraId="74B0A280" w14:textId="77777777" w:rsidR="00CC0B8D" w:rsidRDefault="003646B8">
                            <w:pPr>
                              <w:pStyle w:val="Framecontents"/>
                            </w:pPr>
                            <w: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C69D38" w14:textId="77777777" w:rsidR="00CC0B8D" w:rsidRDefault="003646B8">
            <w:pPr>
              <w:pStyle w:val="Standard"/>
              <w:spacing w:line="460" w:lineRule="exact"/>
              <w:jc w:val="center"/>
              <w:rPr>
                <w:b/>
                <w:bCs/>
                <w:spacing w:val="20"/>
                <w:w w:val="90"/>
                <w:sz w:val="36"/>
              </w:rPr>
            </w:pPr>
            <w:r>
              <w:rPr>
                <w:b/>
                <w:bCs/>
                <w:spacing w:val="20"/>
                <w:w w:val="90"/>
                <w:sz w:val="36"/>
              </w:rPr>
              <w:t>網路報名資訊系統學校承辦人員帳號申請表</w:t>
            </w:r>
          </w:p>
        </w:tc>
      </w:tr>
      <w:tr w:rsidR="00CC0B8D" w14:paraId="08B45BB5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10093" w:type="dxa"/>
            <w:gridSpan w:val="7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24D82" w14:textId="77777777" w:rsidR="00CC0B8D" w:rsidRDefault="003646B8">
            <w:pPr>
              <w:pStyle w:val="Standard"/>
              <w:spacing w:line="260" w:lineRule="exact"/>
              <w:jc w:val="both"/>
            </w:pPr>
            <w:r>
              <w:t>茲將本校擬申請網路報名資訊系統帳號人員基本資料填寫如下：</w:t>
            </w:r>
          </w:p>
        </w:tc>
      </w:tr>
      <w:tr w:rsidR="00CC0B8D" w14:paraId="439DCF4D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EDC64" w14:textId="77777777" w:rsidR="00CC0B8D" w:rsidRDefault="003646B8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8D31" w14:textId="77777777" w:rsidR="00CC0B8D" w:rsidRDefault="003646B8">
            <w:pPr>
              <w:pStyle w:val="Standard"/>
              <w:jc w:val="both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A78BA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64EEF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國民身分證</w:t>
            </w:r>
          </w:p>
          <w:p w14:paraId="357F1F16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統一編號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856EC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B83F6" w14:textId="77777777" w:rsidR="00CC0B8D" w:rsidRDefault="003646B8">
            <w:pPr>
              <w:pStyle w:val="Standard"/>
              <w:spacing w:line="240" w:lineRule="exact"/>
            </w:pPr>
            <w:r>
              <w:t>出</w:t>
            </w:r>
            <w:r>
              <w:t xml:space="preserve"> </w:t>
            </w:r>
            <w:r>
              <w:t>生日</w:t>
            </w:r>
            <w:r>
              <w:t xml:space="preserve"> </w:t>
            </w:r>
            <w:r>
              <w:t>期</w:t>
            </w:r>
          </w:p>
        </w:tc>
        <w:tc>
          <w:tcPr>
            <w:tcW w:w="2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2413E" w14:textId="77777777" w:rsidR="00CC0B8D" w:rsidRDefault="003646B8">
            <w:pPr>
              <w:pStyle w:val="Standard"/>
              <w:jc w:val="both"/>
            </w:pPr>
            <w:r>
              <w:t xml:space="preserve">  </w:t>
            </w:r>
            <w:r>
              <w:t xml:space="preserve">　</w:t>
            </w:r>
            <w:r>
              <w:t xml:space="preserve"> </w:t>
            </w:r>
            <w:r>
              <w:t xml:space="preserve">年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>日</w:t>
            </w:r>
          </w:p>
        </w:tc>
      </w:tr>
      <w:tr w:rsidR="00CC0B8D" w14:paraId="3F3EAE41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68668" w14:textId="77777777" w:rsidR="00CC0B8D" w:rsidRDefault="00CC0B8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EF78F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系所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F023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1142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AE0B3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B170E" w14:textId="77777777" w:rsidR="00CC0B8D" w:rsidRDefault="003646B8">
            <w:pPr>
              <w:pStyle w:val="Standard"/>
            </w:pPr>
            <w:r>
              <w:t>E-mail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060CF" w14:textId="77777777" w:rsidR="00CC0B8D" w:rsidRDefault="00CC0B8D">
            <w:pPr>
              <w:pStyle w:val="Standard"/>
              <w:jc w:val="both"/>
            </w:pPr>
          </w:p>
        </w:tc>
      </w:tr>
    </w:tbl>
    <w:p w14:paraId="62AFD146" w14:textId="77777777" w:rsidR="00CC0B8D" w:rsidRDefault="00CC0B8D">
      <w:pPr>
        <w:pStyle w:val="Standard"/>
        <w:spacing w:line="240" w:lineRule="exact"/>
        <w:jc w:val="both"/>
      </w:pPr>
      <w:bookmarkStart w:id="0" w:name="_Toc2676399"/>
      <w:bookmarkEnd w:id="0"/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720"/>
        <w:gridCol w:w="1897"/>
        <w:gridCol w:w="1276"/>
        <w:gridCol w:w="2268"/>
        <w:gridCol w:w="849"/>
        <w:gridCol w:w="2697"/>
      </w:tblGrid>
      <w:tr w:rsidR="00CC0B8D" w14:paraId="23B842B7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C4638" w14:textId="77777777" w:rsidR="00CC0B8D" w:rsidRDefault="003646B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E9961" w14:textId="77777777" w:rsidR="00CC0B8D" w:rsidRDefault="003646B8">
            <w:pPr>
              <w:pStyle w:val="Standard"/>
              <w:jc w:val="both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ED936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F9E39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國民身分證</w:t>
            </w:r>
          </w:p>
          <w:p w14:paraId="5A35AD9F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統一編號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2A073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246FF" w14:textId="77777777" w:rsidR="00CC0B8D" w:rsidRDefault="003646B8">
            <w:pPr>
              <w:pStyle w:val="Standard"/>
              <w:spacing w:line="240" w:lineRule="exact"/>
            </w:pPr>
            <w:r>
              <w:t>出</w:t>
            </w:r>
            <w:r>
              <w:t xml:space="preserve"> </w:t>
            </w:r>
            <w:r>
              <w:t>生日</w:t>
            </w:r>
            <w:r>
              <w:t xml:space="preserve"> </w:t>
            </w:r>
            <w:r>
              <w:t>期</w:t>
            </w:r>
          </w:p>
        </w:tc>
        <w:tc>
          <w:tcPr>
            <w:tcW w:w="2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AA212" w14:textId="77777777" w:rsidR="00CC0B8D" w:rsidRDefault="003646B8">
            <w:pPr>
              <w:pStyle w:val="Standard"/>
              <w:jc w:val="both"/>
            </w:pPr>
            <w:r>
              <w:t xml:space="preserve">  </w:t>
            </w:r>
            <w:r>
              <w:t xml:space="preserve">　</w:t>
            </w:r>
            <w:r>
              <w:t xml:space="preserve"> </w:t>
            </w:r>
            <w:r>
              <w:t xml:space="preserve">年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>日</w:t>
            </w:r>
          </w:p>
        </w:tc>
      </w:tr>
      <w:tr w:rsidR="00CC0B8D" w14:paraId="4DC8FA91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2677" w14:textId="77777777" w:rsidR="00CC0B8D" w:rsidRDefault="00CC0B8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4A814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系所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0E30D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3571E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1FB3B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FDE67" w14:textId="77777777" w:rsidR="00CC0B8D" w:rsidRDefault="003646B8">
            <w:pPr>
              <w:pStyle w:val="Standard"/>
            </w:pPr>
            <w:r>
              <w:t>E-mail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3D255" w14:textId="77777777" w:rsidR="00CC0B8D" w:rsidRDefault="00CC0B8D">
            <w:pPr>
              <w:pStyle w:val="Standard"/>
              <w:jc w:val="both"/>
            </w:pPr>
          </w:p>
        </w:tc>
      </w:tr>
    </w:tbl>
    <w:p w14:paraId="324177E6" w14:textId="77777777" w:rsidR="00CC0B8D" w:rsidRDefault="00CC0B8D">
      <w:pPr>
        <w:pStyle w:val="Standard"/>
        <w:spacing w:line="240" w:lineRule="exact"/>
        <w:jc w:val="both"/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720"/>
        <w:gridCol w:w="1897"/>
        <w:gridCol w:w="1276"/>
        <w:gridCol w:w="2268"/>
        <w:gridCol w:w="849"/>
        <w:gridCol w:w="2697"/>
      </w:tblGrid>
      <w:tr w:rsidR="00CC0B8D" w14:paraId="4161B1D4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189A0" w14:textId="77777777" w:rsidR="00CC0B8D" w:rsidRDefault="003646B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97527" w14:textId="77777777" w:rsidR="00CC0B8D" w:rsidRDefault="003646B8">
            <w:pPr>
              <w:pStyle w:val="Standard"/>
              <w:jc w:val="both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00B39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B4A11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國民身分證</w:t>
            </w:r>
          </w:p>
          <w:p w14:paraId="39956F81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統一編號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6F1F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AC823" w14:textId="77777777" w:rsidR="00CC0B8D" w:rsidRDefault="003646B8">
            <w:pPr>
              <w:pStyle w:val="Standard"/>
              <w:spacing w:line="240" w:lineRule="exact"/>
            </w:pPr>
            <w:r>
              <w:t>出</w:t>
            </w:r>
            <w:r>
              <w:t xml:space="preserve"> </w:t>
            </w:r>
            <w:r>
              <w:t>生日</w:t>
            </w:r>
            <w:r>
              <w:t xml:space="preserve"> </w:t>
            </w:r>
            <w:r>
              <w:t>期</w:t>
            </w:r>
          </w:p>
        </w:tc>
        <w:tc>
          <w:tcPr>
            <w:tcW w:w="2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CB251" w14:textId="77777777" w:rsidR="00CC0B8D" w:rsidRDefault="003646B8">
            <w:pPr>
              <w:pStyle w:val="Standard"/>
              <w:jc w:val="both"/>
            </w:pPr>
            <w:r>
              <w:t xml:space="preserve">  </w:t>
            </w:r>
            <w:r>
              <w:t xml:space="preserve">　</w:t>
            </w:r>
            <w:r>
              <w:t xml:space="preserve"> </w:t>
            </w:r>
            <w:r>
              <w:t xml:space="preserve">年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>日</w:t>
            </w:r>
          </w:p>
        </w:tc>
      </w:tr>
      <w:tr w:rsidR="00CC0B8D" w14:paraId="3F6AA76D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FB23" w14:textId="77777777" w:rsidR="00CC0B8D" w:rsidRDefault="00CC0B8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267DA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系所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6CC85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0D83E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498C3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573AA" w14:textId="77777777" w:rsidR="00CC0B8D" w:rsidRDefault="003646B8">
            <w:pPr>
              <w:pStyle w:val="Standard"/>
            </w:pPr>
            <w:r>
              <w:t>E-mail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3204B" w14:textId="77777777" w:rsidR="00CC0B8D" w:rsidRDefault="00CC0B8D">
            <w:pPr>
              <w:pStyle w:val="Standard"/>
              <w:jc w:val="both"/>
            </w:pPr>
          </w:p>
        </w:tc>
      </w:tr>
    </w:tbl>
    <w:p w14:paraId="79A5D3B1" w14:textId="77777777" w:rsidR="00CC0B8D" w:rsidRDefault="00CC0B8D">
      <w:pPr>
        <w:pStyle w:val="Standard"/>
        <w:spacing w:line="240" w:lineRule="exact"/>
        <w:jc w:val="both"/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720"/>
        <w:gridCol w:w="1897"/>
        <w:gridCol w:w="1276"/>
        <w:gridCol w:w="2268"/>
        <w:gridCol w:w="849"/>
        <w:gridCol w:w="2697"/>
      </w:tblGrid>
      <w:tr w:rsidR="00CC0B8D" w14:paraId="19569A94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717FF" w14:textId="77777777" w:rsidR="00CC0B8D" w:rsidRDefault="003646B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084A7" w14:textId="77777777" w:rsidR="00CC0B8D" w:rsidRDefault="003646B8">
            <w:pPr>
              <w:pStyle w:val="Standard"/>
              <w:jc w:val="both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DCD89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2FCED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國民身分證</w:t>
            </w:r>
          </w:p>
          <w:p w14:paraId="3C7DE91D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統一編號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4CF48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0DD84" w14:textId="77777777" w:rsidR="00CC0B8D" w:rsidRDefault="003646B8">
            <w:pPr>
              <w:pStyle w:val="Standard"/>
              <w:spacing w:line="240" w:lineRule="exact"/>
            </w:pPr>
            <w:r>
              <w:t>出</w:t>
            </w:r>
            <w:r>
              <w:t xml:space="preserve"> </w:t>
            </w:r>
            <w:r>
              <w:t>生日</w:t>
            </w:r>
            <w:r>
              <w:t xml:space="preserve"> </w:t>
            </w:r>
            <w:r>
              <w:t>期</w:t>
            </w:r>
          </w:p>
        </w:tc>
        <w:tc>
          <w:tcPr>
            <w:tcW w:w="2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EDB0E" w14:textId="77777777" w:rsidR="00CC0B8D" w:rsidRDefault="003646B8">
            <w:pPr>
              <w:pStyle w:val="Standard"/>
              <w:jc w:val="both"/>
            </w:pPr>
            <w:r>
              <w:t xml:space="preserve">  </w:t>
            </w:r>
            <w:r>
              <w:t xml:space="preserve">　</w:t>
            </w:r>
            <w:r>
              <w:t xml:space="preserve"> </w:t>
            </w:r>
            <w:r>
              <w:t xml:space="preserve">年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>日</w:t>
            </w:r>
          </w:p>
        </w:tc>
      </w:tr>
      <w:tr w:rsidR="00CC0B8D" w14:paraId="08DAC60A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4E839" w14:textId="77777777" w:rsidR="00CC0B8D" w:rsidRDefault="00CC0B8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D9EFB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系所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8FFF0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F8497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E45A2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23B34" w14:textId="77777777" w:rsidR="00CC0B8D" w:rsidRDefault="003646B8">
            <w:pPr>
              <w:pStyle w:val="Standard"/>
            </w:pPr>
            <w:r>
              <w:t>E-mail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6348D" w14:textId="77777777" w:rsidR="00CC0B8D" w:rsidRDefault="00CC0B8D">
            <w:pPr>
              <w:pStyle w:val="Standard"/>
              <w:jc w:val="both"/>
            </w:pPr>
          </w:p>
        </w:tc>
      </w:tr>
    </w:tbl>
    <w:p w14:paraId="4BEC25AE" w14:textId="77777777" w:rsidR="00CC0B8D" w:rsidRDefault="00CC0B8D">
      <w:pPr>
        <w:pStyle w:val="Standard"/>
        <w:spacing w:line="240" w:lineRule="exact"/>
        <w:jc w:val="both"/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720"/>
        <w:gridCol w:w="1897"/>
        <w:gridCol w:w="1276"/>
        <w:gridCol w:w="2268"/>
        <w:gridCol w:w="849"/>
        <w:gridCol w:w="2697"/>
      </w:tblGrid>
      <w:tr w:rsidR="00CC0B8D" w14:paraId="2B758F1E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E6FF3" w14:textId="77777777" w:rsidR="00CC0B8D" w:rsidRDefault="003646B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98F79" w14:textId="77777777" w:rsidR="00CC0B8D" w:rsidRDefault="003646B8">
            <w:pPr>
              <w:pStyle w:val="Standard"/>
              <w:jc w:val="both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1F8C3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2894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國民身分證</w:t>
            </w:r>
          </w:p>
          <w:p w14:paraId="0D7EAA82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統一編號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F0B4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1FB10" w14:textId="77777777" w:rsidR="00CC0B8D" w:rsidRDefault="003646B8">
            <w:pPr>
              <w:pStyle w:val="Standard"/>
              <w:spacing w:line="240" w:lineRule="exact"/>
            </w:pPr>
            <w:r>
              <w:t>出</w:t>
            </w:r>
            <w:r>
              <w:t xml:space="preserve"> </w:t>
            </w:r>
            <w:r>
              <w:t>生日</w:t>
            </w:r>
            <w:r>
              <w:t xml:space="preserve"> </w:t>
            </w:r>
            <w:r>
              <w:t>期</w:t>
            </w:r>
          </w:p>
        </w:tc>
        <w:tc>
          <w:tcPr>
            <w:tcW w:w="2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96E34" w14:textId="77777777" w:rsidR="00CC0B8D" w:rsidRDefault="003646B8">
            <w:pPr>
              <w:pStyle w:val="Standard"/>
              <w:jc w:val="both"/>
            </w:pPr>
            <w:r>
              <w:t xml:space="preserve">  </w:t>
            </w:r>
            <w:r>
              <w:t xml:space="preserve">　</w:t>
            </w:r>
            <w:r>
              <w:t xml:space="preserve"> </w:t>
            </w:r>
            <w:r>
              <w:t xml:space="preserve">年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>日</w:t>
            </w:r>
          </w:p>
        </w:tc>
      </w:tr>
      <w:tr w:rsidR="00CC0B8D" w14:paraId="2D52B95E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8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03DA6" w14:textId="77777777" w:rsidR="00CC0B8D" w:rsidRDefault="00CC0B8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9FBA6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系所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7C9D2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782C" w14:textId="77777777" w:rsidR="00CC0B8D" w:rsidRDefault="003646B8">
            <w:pPr>
              <w:pStyle w:val="Standard"/>
              <w:snapToGrid w:val="0"/>
              <w:spacing w:line="240" w:lineRule="exact"/>
            </w:pPr>
            <w: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D05A1" w14:textId="77777777" w:rsidR="00CC0B8D" w:rsidRDefault="00CC0B8D">
            <w:pPr>
              <w:pStyle w:val="Standard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DBC91" w14:textId="77777777" w:rsidR="00CC0B8D" w:rsidRDefault="003646B8">
            <w:pPr>
              <w:pStyle w:val="Standard"/>
            </w:pPr>
            <w:r>
              <w:t>E-mail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7E0AB" w14:textId="77777777" w:rsidR="00CC0B8D" w:rsidRDefault="00CC0B8D">
            <w:pPr>
              <w:pStyle w:val="Standard"/>
              <w:jc w:val="both"/>
            </w:pPr>
          </w:p>
        </w:tc>
      </w:tr>
    </w:tbl>
    <w:p w14:paraId="599E1C4B" w14:textId="77777777" w:rsidR="00CC0B8D" w:rsidRDefault="00CC0B8D">
      <w:pPr>
        <w:pStyle w:val="Standard"/>
        <w:spacing w:line="240" w:lineRule="exact"/>
        <w:jc w:val="both"/>
      </w:pPr>
    </w:p>
    <w:p w14:paraId="21B05E96" w14:textId="77777777" w:rsidR="00CC0B8D" w:rsidRDefault="003646B8">
      <w:pPr>
        <w:pStyle w:val="Standard"/>
        <w:snapToGrid w:val="0"/>
        <w:spacing w:line="320" w:lineRule="exact"/>
        <w:ind w:left="1200" w:hanging="1200"/>
        <w:jc w:val="both"/>
      </w:pPr>
      <w:r>
        <w:t>備註：</w:t>
      </w:r>
      <w:r>
        <w:rPr>
          <w:spacing w:val="-4"/>
        </w:rPr>
        <w:t>一、本申請表填寫完畢加蓋學校印信後（無須備文），請於</w:t>
      </w:r>
      <w:r>
        <w:rPr>
          <w:b/>
          <w:bCs/>
          <w:color w:val="FF0000"/>
          <w:spacing w:val="-4"/>
          <w:u w:val="single"/>
        </w:rPr>
        <w:t>114</w:t>
      </w:r>
      <w:r>
        <w:rPr>
          <w:b/>
          <w:bCs/>
          <w:color w:val="FF0000"/>
          <w:spacing w:val="-4"/>
          <w:u w:val="single"/>
        </w:rPr>
        <w:t>年</w:t>
      </w:r>
      <w:r>
        <w:rPr>
          <w:b/>
          <w:bCs/>
          <w:color w:val="FF0000"/>
          <w:spacing w:val="-4"/>
          <w:u w:val="single"/>
        </w:rPr>
        <w:t>10</w:t>
      </w:r>
      <w:r>
        <w:rPr>
          <w:b/>
          <w:bCs/>
          <w:color w:val="FF0000"/>
          <w:spacing w:val="-4"/>
          <w:u w:val="single"/>
        </w:rPr>
        <w:t>月</w:t>
      </w:r>
      <w:r>
        <w:rPr>
          <w:b/>
          <w:bCs/>
          <w:color w:val="FF0000"/>
          <w:spacing w:val="-4"/>
          <w:u w:val="single"/>
        </w:rPr>
        <w:t>17</w:t>
      </w:r>
      <w:r>
        <w:rPr>
          <w:b/>
          <w:bCs/>
          <w:color w:val="FF0000"/>
          <w:spacing w:val="-4"/>
          <w:u w:val="single"/>
        </w:rPr>
        <w:t>日以前</w:t>
      </w:r>
      <w:r>
        <w:rPr>
          <w:spacing w:val="-4"/>
        </w:rPr>
        <w:t>，以掛號寄送</w:t>
      </w:r>
      <w:proofErr w:type="gramStart"/>
      <w:r>
        <w:rPr>
          <w:spacing w:val="-4"/>
          <w:u w:val="single"/>
        </w:rPr>
        <w:t>考選部專技</w:t>
      </w:r>
      <w:proofErr w:type="gramEnd"/>
      <w:r>
        <w:rPr>
          <w:spacing w:val="-4"/>
          <w:u w:val="single"/>
        </w:rPr>
        <w:t>考試司第三科</w:t>
      </w:r>
      <w:r>
        <w:rPr>
          <w:spacing w:val="-4"/>
        </w:rPr>
        <w:t>收</w:t>
      </w:r>
      <w:proofErr w:type="gramStart"/>
      <w:r>
        <w:rPr>
          <w:spacing w:val="-4"/>
        </w:rPr>
        <w:t>（</w:t>
      </w:r>
      <w:proofErr w:type="gramEnd"/>
      <w:r>
        <w:rPr>
          <w:spacing w:val="-4"/>
        </w:rPr>
        <w:t>地址：</w:t>
      </w:r>
      <w:r>
        <w:rPr>
          <w:spacing w:val="-4"/>
        </w:rPr>
        <w:t>116203</w:t>
      </w:r>
      <w:r>
        <w:rPr>
          <w:spacing w:val="-4"/>
        </w:rPr>
        <w:t>臺北市文山區試院路</w:t>
      </w:r>
      <w:r>
        <w:rPr>
          <w:spacing w:val="-4"/>
        </w:rPr>
        <w:t>1</w:t>
      </w:r>
      <w:r>
        <w:rPr>
          <w:spacing w:val="-4"/>
        </w:rPr>
        <w:t>之</w:t>
      </w:r>
      <w:r>
        <w:rPr>
          <w:spacing w:val="-4"/>
        </w:rPr>
        <w:t>1</w:t>
      </w:r>
      <w:r>
        <w:rPr>
          <w:spacing w:val="-4"/>
        </w:rPr>
        <w:t>號</w:t>
      </w:r>
      <w:proofErr w:type="gramStart"/>
      <w:r>
        <w:rPr>
          <w:spacing w:val="-4"/>
        </w:rPr>
        <w:t>）</w:t>
      </w:r>
      <w:proofErr w:type="gramEnd"/>
      <w:r>
        <w:rPr>
          <w:spacing w:val="-4"/>
        </w:rPr>
        <w:t>，</w:t>
      </w:r>
      <w:proofErr w:type="gramStart"/>
      <w:r>
        <w:rPr>
          <w:spacing w:val="-4"/>
        </w:rPr>
        <w:t>俾</w:t>
      </w:r>
      <w:proofErr w:type="gramEnd"/>
      <w:r>
        <w:rPr>
          <w:spacing w:val="-4"/>
        </w:rPr>
        <w:t>憑辦理使用權限設定事宜。</w:t>
      </w:r>
    </w:p>
    <w:p w14:paraId="06296535" w14:textId="77777777" w:rsidR="00CC0B8D" w:rsidRDefault="003646B8">
      <w:pPr>
        <w:pStyle w:val="Standard"/>
        <w:snapToGrid w:val="0"/>
        <w:spacing w:line="320" w:lineRule="exact"/>
        <w:ind w:left="1162" w:hanging="464"/>
        <w:jc w:val="both"/>
      </w:pPr>
      <w:r>
        <w:rPr>
          <w:spacing w:val="-4"/>
        </w:rPr>
        <w:t>二、本部接獲各校申請表後，預定於</w:t>
      </w:r>
      <w:r>
        <w:rPr>
          <w:b/>
          <w:bCs/>
          <w:color w:val="FF0000"/>
          <w:spacing w:val="-4"/>
          <w:u w:val="single"/>
        </w:rPr>
        <w:t>114</w:t>
      </w:r>
      <w:r>
        <w:rPr>
          <w:b/>
          <w:bCs/>
          <w:color w:val="FF0000"/>
          <w:spacing w:val="-4"/>
          <w:u w:val="single"/>
        </w:rPr>
        <w:t>年</w:t>
      </w:r>
      <w:r>
        <w:rPr>
          <w:b/>
          <w:bCs/>
          <w:color w:val="FF0000"/>
          <w:spacing w:val="-4"/>
          <w:u w:val="single"/>
        </w:rPr>
        <w:t>10</w:t>
      </w:r>
      <w:r>
        <w:rPr>
          <w:b/>
          <w:bCs/>
          <w:color w:val="FF0000"/>
          <w:spacing w:val="-4"/>
          <w:u w:val="single"/>
        </w:rPr>
        <w:t>月</w:t>
      </w:r>
      <w:r>
        <w:rPr>
          <w:b/>
          <w:bCs/>
          <w:color w:val="FF0000"/>
          <w:spacing w:val="-4"/>
          <w:u w:val="single"/>
        </w:rPr>
        <w:t>20</w:t>
      </w:r>
      <w:r>
        <w:rPr>
          <w:b/>
          <w:bCs/>
          <w:color w:val="FF0000"/>
          <w:spacing w:val="-4"/>
          <w:u w:val="single"/>
        </w:rPr>
        <w:t>日</w:t>
      </w:r>
      <w:r>
        <w:rPr>
          <w:spacing w:val="-4"/>
          <w:u w:val="single"/>
        </w:rPr>
        <w:t>開啟本考試系統使用權限，</w:t>
      </w:r>
      <w:r>
        <w:rPr>
          <w:b/>
          <w:bCs/>
          <w:spacing w:val="-4"/>
          <w:u w:val="single"/>
        </w:rPr>
        <w:t>預設帳號及密碼為申請人之國民身分證統一編號</w:t>
      </w:r>
      <w:r>
        <w:rPr>
          <w:b/>
          <w:bCs/>
          <w:spacing w:val="-4"/>
        </w:rPr>
        <w:t>，</w:t>
      </w:r>
      <w:r>
        <w:rPr>
          <w:spacing w:val="-4"/>
        </w:rPr>
        <w:t>屆時若需更改，請自行進入本部網路報名資訊系統修改使用密碼，本部</w:t>
      </w:r>
      <w:proofErr w:type="gramStart"/>
      <w:r>
        <w:rPr>
          <w:spacing w:val="-4"/>
        </w:rPr>
        <w:t>不</w:t>
      </w:r>
      <w:proofErr w:type="gramEnd"/>
      <w:r>
        <w:rPr>
          <w:spacing w:val="-4"/>
        </w:rPr>
        <w:t>另行通知。</w:t>
      </w:r>
    </w:p>
    <w:p w14:paraId="7D1C4504" w14:textId="77777777" w:rsidR="00CC0B8D" w:rsidRDefault="00CC0B8D">
      <w:pPr>
        <w:pStyle w:val="Standard"/>
        <w:snapToGrid w:val="0"/>
        <w:ind w:left="240" w:hanging="240"/>
      </w:pPr>
    </w:p>
    <w:p w14:paraId="4090B572" w14:textId="77777777" w:rsidR="00CC0B8D" w:rsidRDefault="003646B8">
      <w:pPr>
        <w:pStyle w:val="Standard"/>
        <w:rPr>
          <w:sz w:val="32"/>
        </w:rPr>
      </w:pPr>
      <w:r>
        <w:rPr>
          <w:sz w:val="32"/>
        </w:rPr>
        <w:t>學校名稱：</w:t>
      </w:r>
    </w:p>
    <w:p w14:paraId="0A8DAE29" w14:textId="77777777" w:rsidR="00CC0B8D" w:rsidRDefault="00CC0B8D">
      <w:pPr>
        <w:pStyle w:val="Standard"/>
        <w:rPr>
          <w:sz w:val="32"/>
        </w:rPr>
      </w:pPr>
    </w:p>
    <w:p w14:paraId="785F02E7" w14:textId="77777777" w:rsidR="00CC0B8D" w:rsidRDefault="00CC0B8D">
      <w:pPr>
        <w:pStyle w:val="Standard"/>
        <w:rPr>
          <w:sz w:val="32"/>
        </w:rPr>
      </w:pPr>
    </w:p>
    <w:p w14:paraId="6FFF57F8" w14:textId="77777777" w:rsidR="00CC0B8D" w:rsidRDefault="003646B8">
      <w:pPr>
        <w:pStyle w:val="Standard"/>
        <w:ind w:right="960"/>
        <w:jc w:val="right"/>
      </w:pPr>
      <w:r>
        <w:rPr>
          <w:b/>
          <w:color w:val="A6A6A6"/>
          <w:sz w:val="32"/>
        </w:rPr>
        <w:t>（學校蓋印信處）</w:t>
      </w:r>
    </w:p>
    <w:sectPr w:rsidR="00CC0B8D">
      <w:pgSz w:w="11906" w:h="16838"/>
      <w:pgMar w:top="1020" w:right="964" w:bottom="10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6E29" w14:textId="77777777" w:rsidR="003646B8" w:rsidRDefault="003646B8">
      <w:r>
        <w:separator/>
      </w:r>
    </w:p>
  </w:endnote>
  <w:endnote w:type="continuationSeparator" w:id="0">
    <w:p w14:paraId="5B264DFF" w14:textId="77777777" w:rsidR="003646B8" w:rsidRDefault="0036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63C9" w14:textId="77777777" w:rsidR="003646B8" w:rsidRDefault="003646B8">
      <w:r>
        <w:rPr>
          <w:color w:val="000000"/>
        </w:rPr>
        <w:separator/>
      </w:r>
    </w:p>
  </w:footnote>
  <w:footnote w:type="continuationSeparator" w:id="0">
    <w:p w14:paraId="6EBF2A9D" w14:textId="77777777" w:rsidR="003646B8" w:rsidRDefault="0036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E5C"/>
    <w:multiLevelType w:val="multilevel"/>
    <w:tmpl w:val="37A65A5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B8D"/>
    <w:rsid w:val="003646B8"/>
    <w:rsid w:val="00BC4EA9"/>
    <w:rsid w:val="00CC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D5400"/>
  <w15:docId w15:val="{FA685D15-0765-4C02-9F17-0A0D35CB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新細明體" w:hAnsi="Liberation Serif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Times New Roman"/>
      <w:szCs w:val="28"/>
    </w:rPr>
  </w:style>
  <w:style w:type="paragraph" w:customStyle="1" w:styleId="Textbody">
    <w:name w:val="Text body"/>
    <w:basedOn w:val="Standard"/>
    <w:rPr>
      <w:sz w:val="3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本文 字元"/>
    <w:basedOn w:val="a0"/>
    <w:rPr>
      <w:rFonts w:ascii="標楷體" w:eastAsia="標楷體" w:hAnsi="標楷體" w:cs="Times New Roman"/>
      <w:sz w:val="36"/>
      <w:szCs w:val="2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周淑玉</dc:creator>
  <cp:lastModifiedBy>user</cp:lastModifiedBy>
  <cp:revision>2</cp:revision>
  <cp:lastPrinted>2021-03-18T14:30:00Z</cp:lastPrinted>
  <dcterms:created xsi:type="dcterms:W3CDTF">2025-10-09T03:28:00Z</dcterms:created>
  <dcterms:modified xsi:type="dcterms:W3CDTF">2025-10-09T03:28:00Z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MOEX/MOEX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